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000000"/>
          <w:sz w:val="23"/>
        </w:rPr>
        <w:alias w:val="Nome do Currículo"/>
        <w:tag w:val="Nome do Currículo"/>
        <w:id w:val="1517890734"/>
        <w:placeholder>
          <w:docPart w:val="6E6A386F240747B9875A2F8BBE65378D"/>
        </w:placeholder>
        <w:docPartList>
          <w:docPartGallery w:val="Quick Parts"/>
          <w:docPartCategory w:val=" Nome do Currículo"/>
        </w:docPartList>
      </w:sdtPr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/>
          </w:tblPr>
          <w:tblGrid>
            <w:gridCol w:w="2317"/>
            <w:gridCol w:w="7706"/>
          </w:tblGrid>
          <w:tr w:rsidR="0090734B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90734B" w:rsidRDefault="0090734B">
                <w:pPr>
                  <w:pStyle w:val="NomePessoal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90734B" w:rsidRDefault="00332E2C">
                <w:pPr>
                  <w:pStyle w:val="NomePessoal"/>
                  <w:spacing w:line="240" w:lineRule="auto"/>
                </w:pPr>
                <w:sdt>
                  <w:sdtPr>
                    <w:id w:val="169066309"/>
                    <w:placeholder>
                      <w:docPart w:val="DC32200B128A4B04859FF53A0738445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944F18">
                      <w:t xml:space="preserve">Patrícia </w:t>
                    </w:r>
                    <w:proofErr w:type="spellStart"/>
                    <w:r w:rsidR="00944F18">
                      <w:t>Ayumi</w:t>
                    </w:r>
                    <w:proofErr w:type="spellEnd"/>
                    <w:r w:rsidR="00944F18">
                      <w:t xml:space="preserve"> Nunes </w:t>
                    </w:r>
                    <w:proofErr w:type="spellStart"/>
                    <w:r w:rsidR="00944F18">
                      <w:t>Yamada</w:t>
                    </w:r>
                    <w:proofErr w:type="spellEnd"/>
                  </w:sdtContent>
                </w:sdt>
              </w:p>
            </w:tc>
          </w:tr>
          <w:tr w:rsidR="0090734B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a"/>
                  <w:id w:val="393094403"/>
                  <w:placeholder>
                    <w:docPart w:val="E1AE741862F54BD18880F0C83251666F"/>
                  </w:placeholder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90734B" w:rsidRDefault="00944F18" w:rsidP="00944F18">
                    <w:pPr>
                      <w:pStyle w:val="Data"/>
                      <w:framePr w:wrap="auto" w:hAnchor="text" w:xAlign="left" w:yAlign="inline"/>
                      <w:suppressOverlap w:val="0"/>
                    </w:pPr>
                    <w:r>
                      <w:t>Maio de 2014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90734B" w:rsidRDefault="0090734B">
                <w:pPr>
                  <w:spacing w:after="0"/>
                </w:pPr>
              </w:p>
            </w:tc>
          </w:tr>
          <w:tr w:rsidR="0090734B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90734B" w:rsidRDefault="0090734B">
                <w:pPr>
                  <w:spacing w:after="0"/>
                  <w:jc w:val="center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90734B" w:rsidRDefault="00944F18">
                <w:pPr>
                  <w:pStyle w:val="EndereodoRemetente0"/>
                </w:pPr>
                <w:r>
                  <w:t>Patrícia-Ayumi@hotmail.com</w:t>
                </w:r>
              </w:p>
              <w:p w:rsidR="0090734B" w:rsidRDefault="0090734B" w:rsidP="004906D8">
                <w:pPr>
                  <w:pStyle w:val="EndereodoRemetente0"/>
                </w:pPr>
              </w:p>
            </w:tc>
          </w:tr>
        </w:tbl>
        <w:p w:rsidR="0090734B" w:rsidRDefault="00332E2C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48"/>
        <w:gridCol w:w="7674"/>
      </w:tblGrid>
      <w:tr w:rsidR="0090734B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34B" w:rsidRDefault="0090734B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734B" w:rsidRDefault="0090734B">
            <w:pPr>
              <w:spacing w:after="0" w:line="240" w:lineRule="auto"/>
            </w:pPr>
          </w:p>
          <w:p w:rsidR="00D6061A" w:rsidRDefault="00D6010E">
            <w:pPr>
              <w:pStyle w:val="Seo"/>
              <w:spacing w:after="0"/>
            </w:pPr>
            <w:r>
              <w:t>Formação</w:t>
            </w:r>
            <w:r w:rsidR="00D6061A">
              <w:t xml:space="preserve"> ACADÊMICA/Educaional</w:t>
            </w:r>
          </w:p>
          <w:p w:rsidR="00D6061A" w:rsidRDefault="00D6061A" w:rsidP="00D6061A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r>
              <w:t xml:space="preserve">2012-2015 </w:t>
            </w:r>
            <w:r w:rsidRPr="00D6061A">
              <w:rPr>
                <w:b w:val="0"/>
                <w:color w:val="000000" w:themeColor="text1"/>
              </w:rPr>
              <w:t>Graduação em andamento em Educação Física pela Universidade Estadual de Maringá</w:t>
            </w:r>
          </w:p>
          <w:p w:rsidR="00D6061A" w:rsidRPr="00D6061A" w:rsidRDefault="00D6061A" w:rsidP="00D6061A">
            <w:pPr>
              <w:pStyle w:val="Subseo"/>
              <w:spacing w:after="0" w:line="240" w:lineRule="auto"/>
              <w:rPr>
                <w:color w:val="000000" w:themeColor="text1"/>
              </w:rPr>
            </w:pPr>
          </w:p>
          <w:p w:rsidR="00D6061A" w:rsidRPr="00D6061A" w:rsidRDefault="00D6061A" w:rsidP="00D6061A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r>
              <w:t xml:space="preserve">2009-2011 </w:t>
            </w:r>
            <w:r>
              <w:rPr>
                <w:b w:val="0"/>
                <w:color w:val="000000" w:themeColor="text1"/>
              </w:rPr>
              <w:t>Segundo Grau completo pelo Colégio Marista de Maringá</w:t>
            </w:r>
          </w:p>
          <w:p w:rsidR="0090734B" w:rsidRDefault="0090734B">
            <w:pPr>
              <w:pStyle w:val="Commarcadores"/>
              <w:numPr>
                <w:ilvl w:val="0"/>
                <w:numId w:val="0"/>
              </w:numPr>
              <w:spacing w:after="0" w:line="240" w:lineRule="auto"/>
            </w:pPr>
          </w:p>
          <w:p w:rsidR="0090734B" w:rsidRDefault="00D6061A">
            <w:pPr>
              <w:pStyle w:val="Seo"/>
              <w:spacing w:after="0"/>
            </w:pPr>
            <w:r>
              <w:t>formação complement</w:t>
            </w:r>
            <w:r w:rsidR="00D6010E">
              <w:t>a</w:t>
            </w:r>
            <w:r>
              <w:t>r</w:t>
            </w:r>
          </w:p>
          <w:p w:rsidR="00DF0EBD" w:rsidRDefault="00DF0EBD">
            <w:pPr>
              <w:pStyle w:val="Subseo"/>
              <w:spacing w:after="0" w:line="240" w:lineRule="auto"/>
            </w:pP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r>
              <w:t xml:space="preserve">2014 </w:t>
            </w:r>
            <w:r>
              <w:rPr>
                <w:b w:val="0"/>
                <w:color w:val="000000" w:themeColor="text1"/>
              </w:rPr>
              <w:t xml:space="preserve">Zumba Basic </w:t>
            </w:r>
            <w:proofErr w:type="gramStart"/>
            <w:r>
              <w:rPr>
                <w:b w:val="0"/>
                <w:color w:val="000000" w:themeColor="text1"/>
              </w:rPr>
              <w:t>1</w:t>
            </w:r>
            <w:proofErr w:type="gramEnd"/>
            <w:r>
              <w:rPr>
                <w:b w:val="0"/>
                <w:color w:val="000000" w:themeColor="text1"/>
              </w:rPr>
              <w:t xml:space="preserve"> pelo Fitness Brasil Internacional 2014</w:t>
            </w: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2014 </w:t>
            </w:r>
            <w:r>
              <w:rPr>
                <w:b w:val="0"/>
                <w:color w:val="000000" w:themeColor="text1"/>
              </w:rPr>
              <w:t>Curso</w:t>
            </w:r>
            <w:proofErr w:type="gramEnd"/>
            <w:r>
              <w:rPr>
                <w:b w:val="0"/>
                <w:color w:val="000000" w:themeColor="text1"/>
              </w:rPr>
              <w:t xml:space="preserve"> Pole dance Fitness pelo Fitness Brasil Internacional 2014</w:t>
            </w:r>
          </w:p>
          <w:p w:rsidR="004906D8" w:rsidRDefault="004906D8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4906D8" w:rsidRPr="004906D8" w:rsidRDefault="004906D8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2014 </w:t>
            </w:r>
            <w:r>
              <w:rPr>
                <w:b w:val="0"/>
                <w:color w:val="000000" w:themeColor="text1"/>
              </w:rPr>
              <w:t>Integrante</w:t>
            </w:r>
            <w:proofErr w:type="gramEnd"/>
            <w:r>
              <w:rPr>
                <w:b w:val="0"/>
                <w:color w:val="000000" w:themeColor="text1"/>
              </w:rPr>
              <w:t xml:space="preserve"> do Programa de Ensino Tutorial do Departamento de Educação Física da Universidade Estadual de Maringá</w:t>
            </w:r>
          </w:p>
          <w:p w:rsidR="00DF0EBD" w:rsidRDefault="00DF0EBD">
            <w:pPr>
              <w:pStyle w:val="Subseo"/>
              <w:spacing w:after="0" w:line="240" w:lineRule="auto"/>
            </w:pPr>
          </w:p>
          <w:p w:rsidR="00DF0EBD" w:rsidRP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2013 </w:t>
            </w:r>
            <w:r>
              <w:rPr>
                <w:b w:val="0"/>
                <w:color w:val="000000" w:themeColor="text1"/>
              </w:rPr>
              <w:t>Curso</w:t>
            </w:r>
            <w:proofErr w:type="gramEnd"/>
            <w:r>
              <w:rPr>
                <w:b w:val="0"/>
                <w:color w:val="000000" w:themeColor="text1"/>
              </w:rPr>
              <w:t xml:space="preserve"> Ritmos e Estilos coreografados: A excelência em criatividade pelo 27ºJopef Brasil</w:t>
            </w:r>
          </w:p>
          <w:p w:rsidR="00DF0EBD" w:rsidRDefault="00DF0EBD">
            <w:pPr>
              <w:pStyle w:val="Subseo"/>
              <w:spacing w:after="0" w:line="240" w:lineRule="auto"/>
            </w:pP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>2013</w:t>
            </w:r>
            <w:r>
              <w:rPr>
                <w:b w:val="0"/>
                <w:color w:val="000000" w:themeColor="text1"/>
              </w:rPr>
              <w:t xml:space="preserve"> Curso</w:t>
            </w:r>
            <w:proofErr w:type="gramEnd"/>
            <w:r>
              <w:rPr>
                <w:b w:val="0"/>
                <w:color w:val="000000" w:themeColor="text1"/>
              </w:rPr>
              <w:t xml:space="preserve"> Grupos Especiais: Orientação em prescrição de Exercícios pelo 27º </w:t>
            </w:r>
            <w:proofErr w:type="spellStart"/>
            <w:r>
              <w:rPr>
                <w:b w:val="0"/>
                <w:color w:val="000000" w:themeColor="text1"/>
              </w:rPr>
              <w:t>Jopef</w:t>
            </w:r>
            <w:proofErr w:type="spellEnd"/>
            <w:r>
              <w:rPr>
                <w:b w:val="0"/>
                <w:color w:val="000000" w:themeColor="text1"/>
              </w:rPr>
              <w:t xml:space="preserve"> Brasil</w:t>
            </w:r>
          </w:p>
          <w:p w:rsidR="00DF0EBD" w:rsidRP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2013 </w:t>
            </w:r>
            <w:r w:rsidRPr="00DF0EBD">
              <w:rPr>
                <w:b w:val="0"/>
                <w:color w:val="000000" w:themeColor="text1"/>
              </w:rPr>
              <w:t>Curso</w:t>
            </w:r>
            <w:proofErr w:type="gramEnd"/>
            <w:r w:rsidRPr="00DF0EBD">
              <w:rPr>
                <w:b w:val="0"/>
                <w:color w:val="000000" w:themeColor="text1"/>
              </w:rPr>
              <w:t xml:space="preserve"> Pilates </w:t>
            </w:r>
            <w:proofErr w:type="spellStart"/>
            <w:r w:rsidRPr="00DF0EBD">
              <w:rPr>
                <w:b w:val="0"/>
                <w:color w:val="000000" w:themeColor="text1"/>
              </w:rPr>
              <w:t>Mat</w:t>
            </w:r>
            <w:proofErr w:type="spellEnd"/>
            <w:r w:rsidRPr="00DF0EBD">
              <w:rPr>
                <w:b w:val="0"/>
                <w:color w:val="000000" w:themeColor="text1"/>
              </w:rPr>
              <w:t xml:space="preserve">, Bola e acessórios pelo 27º </w:t>
            </w:r>
            <w:proofErr w:type="spellStart"/>
            <w:r w:rsidRPr="00DF0EBD">
              <w:rPr>
                <w:b w:val="0"/>
                <w:color w:val="000000" w:themeColor="text1"/>
              </w:rPr>
              <w:t>Jopef</w:t>
            </w:r>
            <w:proofErr w:type="spellEnd"/>
            <w:r w:rsidRPr="00DF0EBD">
              <w:rPr>
                <w:b w:val="0"/>
                <w:color w:val="000000" w:themeColor="text1"/>
              </w:rPr>
              <w:t xml:space="preserve"> Brasil</w:t>
            </w: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DF0EBD" w:rsidRP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2013 </w:t>
            </w:r>
            <w:r>
              <w:rPr>
                <w:b w:val="0"/>
                <w:color w:val="000000" w:themeColor="text1"/>
              </w:rPr>
              <w:t>Curso</w:t>
            </w:r>
            <w:proofErr w:type="gramEnd"/>
            <w:r>
              <w:rPr>
                <w:b w:val="0"/>
                <w:color w:val="000000" w:themeColor="text1"/>
              </w:rPr>
              <w:t xml:space="preserve"> Pole Dance Básico </w:t>
            </w:r>
            <w:r w:rsidR="004906D8">
              <w:rPr>
                <w:b w:val="0"/>
                <w:color w:val="000000" w:themeColor="text1"/>
              </w:rPr>
              <w:t xml:space="preserve">pelo </w:t>
            </w:r>
            <w:proofErr w:type="spellStart"/>
            <w:r w:rsidR="004906D8">
              <w:rPr>
                <w:b w:val="0"/>
                <w:color w:val="000000" w:themeColor="text1"/>
              </w:rPr>
              <w:t>Pole</w:t>
            </w:r>
            <w:proofErr w:type="spellEnd"/>
            <w:r w:rsidR="004906D8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="004906D8">
              <w:rPr>
                <w:b w:val="0"/>
                <w:color w:val="000000" w:themeColor="text1"/>
              </w:rPr>
              <w:t>Art</w:t>
            </w:r>
            <w:proofErr w:type="spellEnd"/>
            <w:r w:rsidR="004906D8">
              <w:rPr>
                <w:b w:val="0"/>
                <w:color w:val="000000" w:themeColor="text1"/>
              </w:rPr>
              <w:t xml:space="preserve"> Studio Barão Geraldo - SP</w:t>
            </w:r>
          </w:p>
          <w:p w:rsidR="00DF0EBD" w:rsidRDefault="00DF0EBD">
            <w:pPr>
              <w:pStyle w:val="Subseo"/>
              <w:spacing w:after="0" w:line="240" w:lineRule="auto"/>
            </w:pP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2013 </w:t>
            </w:r>
            <w:r>
              <w:rPr>
                <w:b w:val="0"/>
                <w:color w:val="000000" w:themeColor="text1"/>
              </w:rPr>
              <w:t>Voluntariado</w:t>
            </w:r>
            <w:proofErr w:type="gramEnd"/>
            <w:r>
              <w:rPr>
                <w:b w:val="0"/>
                <w:color w:val="000000" w:themeColor="text1"/>
              </w:rPr>
              <w:t xml:space="preserve"> na Missão Solidária Marista em Cascavel-PR</w:t>
            </w: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DF0EBD" w:rsidRP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2012 </w:t>
            </w:r>
            <w:r>
              <w:rPr>
                <w:b w:val="0"/>
                <w:color w:val="000000" w:themeColor="text1"/>
              </w:rPr>
              <w:t>Voluntariado</w:t>
            </w:r>
            <w:proofErr w:type="gramEnd"/>
            <w:r>
              <w:rPr>
                <w:b w:val="0"/>
                <w:color w:val="000000" w:themeColor="text1"/>
              </w:rPr>
              <w:t xml:space="preserve"> na Missão Solidária Marista em Ribeirão Preto-SP</w:t>
            </w:r>
          </w:p>
          <w:p w:rsidR="00DF0EBD" w:rsidRDefault="00DF0EBD">
            <w:pPr>
              <w:pStyle w:val="Subseo"/>
              <w:spacing w:after="0" w:line="240" w:lineRule="auto"/>
            </w:pPr>
          </w:p>
          <w:p w:rsidR="0090734B" w:rsidRDefault="00D6061A">
            <w:pPr>
              <w:pStyle w:val="Subseo"/>
              <w:spacing w:after="0" w:line="240" w:lineRule="auto"/>
              <w:rPr>
                <w:color w:val="000000" w:themeColor="text1"/>
              </w:rPr>
            </w:pPr>
            <w:proofErr w:type="gramStart"/>
            <w:r>
              <w:t xml:space="preserve">2012 </w:t>
            </w:r>
            <w:r w:rsidRPr="00DF0EBD">
              <w:rPr>
                <w:b w:val="0"/>
                <w:color w:val="000000" w:themeColor="text1"/>
              </w:rPr>
              <w:t>Formação</w:t>
            </w:r>
            <w:proofErr w:type="gramEnd"/>
            <w:r w:rsidRPr="00DF0EBD">
              <w:rPr>
                <w:b w:val="0"/>
                <w:color w:val="000000" w:themeColor="text1"/>
              </w:rPr>
              <w:t xml:space="preserve"> em Ballet Clássico pela Academia </w:t>
            </w:r>
            <w:proofErr w:type="spellStart"/>
            <w:r w:rsidRPr="00DF0EBD">
              <w:rPr>
                <w:b w:val="0"/>
                <w:color w:val="000000" w:themeColor="text1"/>
              </w:rPr>
              <w:t>Marcia</w:t>
            </w:r>
            <w:proofErr w:type="spellEnd"/>
            <w:r w:rsidRPr="00DF0EBD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DF0EBD">
              <w:rPr>
                <w:b w:val="0"/>
                <w:color w:val="000000" w:themeColor="text1"/>
              </w:rPr>
              <w:t>Angeli</w:t>
            </w:r>
            <w:proofErr w:type="spellEnd"/>
            <w:r w:rsidRPr="00DF0EBD">
              <w:rPr>
                <w:b w:val="0"/>
                <w:color w:val="000000" w:themeColor="text1"/>
              </w:rPr>
              <w:t xml:space="preserve"> Maringá</w:t>
            </w:r>
          </w:p>
          <w:p w:rsidR="00D6061A" w:rsidRDefault="00D6061A">
            <w:pPr>
              <w:pStyle w:val="Subseo"/>
              <w:spacing w:after="0" w:line="240" w:lineRule="auto"/>
              <w:rPr>
                <w:color w:val="000000" w:themeColor="text1"/>
              </w:rPr>
            </w:pPr>
          </w:p>
          <w:p w:rsidR="00D6061A" w:rsidRPr="00DF0EBD" w:rsidRDefault="00D6061A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2012 </w:t>
            </w:r>
            <w:r w:rsidRPr="00DF0EBD">
              <w:rPr>
                <w:b w:val="0"/>
                <w:color w:val="000000" w:themeColor="text1"/>
              </w:rPr>
              <w:t>Clínica</w:t>
            </w:r>
            <w:proofErr w:type="gramEnd"/>
            <w:r w:rsidRPr="00DF0EBD">
              <w:rPr>
                <w:b w:val="0"/>
                <w:color w:val="000000" w:themeColor="text1"/>
              </w:rPr>
              <w:t xml:space="preserve"> Internacional de Ginástica Rítmica com </w:t>
            </w:r>
            <w:proofErr w:type="spellStart"/>
            <w:r w:rsidRPr="00DF0EBD">
              <w:rPr>
                <w:b w:val="0"/>
                <w:color w:val="000000" w:themeColor="text1"/>
              </w:rPr>
              <w:t>Nadya</w:t>
            </w:r>
            <w:proofErr w:type="spellEnd"/>
            <w:r w:rsidRPr="00DF0EBD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DF0EBD">
              <w:rPr>
                <w:b w:val="0"/>
                <w:color w:val="000000" w:themeColor="text1"/>
              </w:rPr>
              <w:t>Aleksandrova</w:t>
            </w:r>
            <w:proofErr w:type="spellEnd"/>
            <w:r w:rsidRPr="00DF0EBD">
              <w:rPr>
                <w:b w:val="0"/>
                <w:color w:val="000000" w:themeColor="text1"/>
              </w:rPr>
              <w:t xml:space="preserve"> em Toledo – PR</w:t>
            </w:r>
          </w:p>
          <w:p w:rsidR="00D6061A" w:rsidRPr="00DF0EBD" w:rsidRDefault="00D6061A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D6061A" w:rsidRDefault="00D6061A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r>
              <w:lastRenderedPageBreak/>
              <w:t xml:space="preserve">2012 </w:t>
            </w:r>
            <w:r w:rsidRPr="00DF0EBD">
              <w:rPr>
                <w:b w:val="0"/>
                <w:color w:val="000000" w:themeColor="text1"/>
              </w:rPr>
              <w:t xml:space="preserve">IV Clínica </w:t>
            </w:r>
            <w:proofErr w:type="spellStart"/>
            <w:r w:rsidRPr="00DF0EBD">
              <w:rPr>
                <w:b w:val="0"/>
                <w:color w:val="000000" w:themeColor="text1"/>
              </w:rPr>
              <w:t>Unopar</w:t>
            </w:r>
            <w:proofErr w:type="spellEnd"/>
            <w:r w:rsidRPr="00DF0EBD">
              <w:rPr>
                <w:b w:val="0"/>
                <w:color w:val="000000" w:themeColor="text1"/>
              </w:rPr>
              <w:t xml:space="preserve"> de Ginástica: Da iniciação ao rendimento pela Universidade Norte do Paraná</w:t>
            </w:r>
          </w:p>
          <w:p w:rsid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DF0EBD" w:rsidRPr="00DF0EBD" w:rsidRDefault="00DF0EBD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2011 </w:t>
            </w:r>
            <w:r>
              <w:rPr>
                <w:b w:val="0"/>
                <w:color w:val="000000" w:themeColor="text1"/>
              </w:rPr>
              <w:t>Certificado</w:t>
            </w:r>
            <w:proofErr w:type="gramEnd"/>
            <w:r>
              <w:rPr>
                <w:b w:val="0"/>
                <w:color w:val="000000" w:themeColor="text1"/>
              </w:rPr>
              <w:t xml:space="preserve"> em proficiência em Inglês Básico pela </w:t>
            </w:r>
            <w:proofErr w:type="spellStart"/>
            <w:r>
              <w:rPr>
                <w:b w:val="0"/>
                <w:color w:val="000000" w:themeColor="text1"/>
              </w:rPr>
              <w:t>University</w:t>
            </w:r>
            <w:proofErr w:type="spellEnd"/>
            <w:r>
              <w:rPr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</w:rPr>
              <w:t>of</w:t>
            </w:r>
            <w:proofErr w:type="spellEnd"/>
            <w:r>
              <w:rPr>
                <w:b w:val="0"/>
                <w:color w:val="000000" w:themeColor="text1"/>
              </w:rPr>
              <w:t xml:space="preserve"> Cambridge</w:t>
            </w:r>
          </w:p>
          <w:p w:rsidR="00D6061A" w:rsidRPr="00D6061A" w:rsidRDefault="00D6061A">
            <w:pPr>
              <w:pStyle w:val="Subseo"/>
              <w:spacing w:after="0" w:line="240" w:lineRule="auto"/>
              <w:rPr>
                <w:color w:val="000000" w:themeColor="text1"/>
              </w:rPr>
            </w:pPr>
          </w:p>
          <w:p w:rsidR="00D6061A" w:rsidRDefault="00D6061A">
            <w:pPr>
              <w:pStyle w:val="Subseo"/>
              <w:spacing w:after="0" w:line="240" w:lineRule="auto"/>
            </w:pPr>
          </w:p>
          <w:p w:rsidR="00D6061A" w:rsidRPr="00DF0EBD" w:rsidRDefault="00D6061A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r>
              <w:t xml:space="preserve">2010 </w:t>
            </w:r>
            <w:r w:rsidRPr="00DF0EBD">
              <w:rPr>
                <w:b w:val="0"/>
                <w:color w:val="000000" w:themeColor="text1"/>
              </w:rPr>
              <w:t>II Clínica de Ginástica Rítmica: Da iniciação ao rendimento pela Universidade Norte do Paraná</w:t>
            </w:r>
          </w:p>
          <w:p w:rsidR="00D6061A" w:rsidRPr="00D6061A" w:rsidRDefault="00D6061A">
            <w:pPr>
              <w:pStyle w:val="Subseo"/>
              <w:spacing w:after="0" w:line="240" w:lineRule="auto"/>
              <w:rPr>
                <w:color w:val="000000" w:themeColor="text1"/>
                <w:spacing w:val="0"/>
                <w:sz w:val="23"/>
              </w:rPr>
            </w:pPr>
          </w:p>
          <w:p w:rsidR="0090734B" w:rsidRDefault="0090734B">
            <w:pPr>
              <w:pStyle w:val="Commarcadores"/>
              <w:numPr>
                <w:ilvl w:val="0"/>
                <w:numId w:val="0"/>
              </w:numPr>
              <w:spacing w:after="0" w:line="240" w:lineRule="auto"/>
            </w:pPr>
          </w:p>
          <w:p w:rsidR="0090734B" w:rsidRDefault="004906D8">
            <w:pPr>
              <w:pStyle w:val="Seo"/>
              <w:spacing w:after="0"/>
            </w:pPr>
            <w:r>
              <w:t>ATUAÇÃO PROFISSIONAL</w:t>
            </w:r>
          </w:p>
          <w:p w:rsidR="004906D8" w:rsidRDefault="004906D8" w:rsidP="004906D8">
            <w:pPr>
              <w:pStyle w:val="Subseo"/>
              <w:spacing w:after="0" w:line="240" w:lineRule="auto"/>
              <w:rPr>
                <w:b w:val="0"/>
                <w:color w:val="auto"/>
              </w:rPr>
            </w:pPr>
            <w:proofErr w:type="gramStart"/>
            <w:r>
              <w:t xml:space="preserve">2014 </w:t>
            </w:r>
            <w:r>
              <w:rPr>
                <w:b w:val="0"/>
                <w:color w:val="auto"/>
              </w:rPr>
              <w:t>Estagiária</w:t>
            </w:r>
            <w:proofErr w:type="gramEnd"/>
            <w:r>
              <w:rPr>
                <w:b w:val="0"/>
                <w:color w:val="auto"/>
              </w:rPr>
              <w:t xml:space="preserve"> na empresa Top Fitness Maringá</w:t>
            </w:r>
          </w:p>
          <w:p w:rsidR="004906D8" w:rsidRDefault="004906D8" w:rsidP="004906D8">
            <w:pPr>
              <w:pStyle w:val="Subseo"/>
              <w:spacing w:after="0" w:line="240" w:lineRule="auto"/>
              <w:rPr>
                <w:b w:val="0"/>
                <w:color w:val="auto"/>
              </w:rPr>
            </w:pPr>
          </w:p>
          <w:p w:rsidR="004906D8" w:rsidRDefault="004906D8" w:rsidP="004906D8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r>
              <w:t xml:space="preserve">2014 </w:t>
            </w:r>
            <w:r>
              <w:rPr>
                <w:b w:val="0"/>
                <w:color w:val="000000" w:themeColor="text1"/>
              </w:rPr>
              <w:t>Auxiliar em Tecido Acrobático na empresa Top Fitness Maringá</w:t>
            </w:r>
          </w:p>
          <w:p w:rsidR="004906D8" w:rsidRDefault="004906D8" w:rsidP="004906D8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4906D8" w:rsidRPr="004906D8" w:rsidRDefault="004906D8" w:rsidP="004906D8">
            <w:pPr>
              <w:pStyle w:val="Subseo"/>
              <w:spacing w:after="0" w:line="240" w:lineRule="auto"/>
              <w:rPr>
                <w:b w:val="0"/>
                <w:color w:val="auto"/>
              </w:rPr>
            </w:pPr>
            <w:proofErr w:type="gramStart"/>
            <w:r>
              <w:t xml:space="preserve">2014 </w:t>
            </w:r>
            <w:r>
              <w:rPr>
                <w:b w:val="0"/>
                <w:color w:val="000000" w:themeColor="text1"/>
              </w:rPr>
              <w:t>Professora</w:t>
            </w:r>
            <w:proofErr w:type="gramEnd"/>
            <w:r>
              <w:rPr>
                <w:b w:val="0"/>
                <w:color w:val="000000" w:themeColor="text1"/>
              </w:rPr>
              <w:t xml:space="preserve"> de Ballet Infantil na empresa Escola infantil Monteiro Lobato Maringá</w:t>
            </w:r>
          </w:p>
          <w:p w:rsidR="004906D8" w:rsidRDefault="004906D8" w:rsidP="004906D8">
            <w:pPr>
              <w:pStyle w:val="Subseo"/>
              <w:spacing w:after="0" w:line="240" w:lineRule="auto"/>
            </w:pPr>
          </w:p>
          <w:p w:rsidR="0090734B" w:rsidRDefault="004906D8" w:rsidP="004906D8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  <w:proofErr w:type="gramStart"/>
            <w:r>
              <w:t xml:space="preserve">2013 </w:t>
            </w:r>
            <w:r>
              <w:rPr>
                <w:b w:val="0"/>
                <w:color w:val="000000" w:themeColor="text1"/>
              </w:rPr>
              <w:t>Estagiária</w:t>
            </w:r>
            <w:proofErr w:type="gramEnd"/>
            <w:r>
              <w:rPr>
                <w:b w:val="0"/>
                <w:color w:val="000000" w:themeColor="text1"/>
              </w:rPr>
              <w:t xml:space="preserve"> de Ginástica na empresa Saúde e Fitness Maringá</w:t>
            </w:r>
          </w:p>
          <w:p w:rsidR="00724052" w:rsidRDefault="00724052" w:rsidP="004906D8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724052" w:rsidRDefault="00724052" w:rsidP="004906D8">
            <w:pPr>
              <w:pStyle w:val="Subseo"/>
              <w:spacing w:after="0" w:line="240" w:lineRule="auto"/>
              <w:rPr>
                <w:b w:val="0"/>
                <w:color w:val="000000" w:themeColor="text1"/>
              </w:rPr>
            </w:pPr>
          </w:p>
          <w:p w:rsidR="00724052" w:rsidRDefault="00724052" w:rsidP="00724052">
            <w:pPr>
              <w:pStyle w:val="Seo"/>
              <w:spacing w:after="0"/>
            </w:pPr>
            <w:r>
              <w:t>IDIOMAS</w:t>
            </w:r>
          </w:p>
          <w:p w:rsidR="00724052" w:rsidRDefault="00724052" w:rsidP="00724052">
            <w:pPr>
              <w:pStyle w:val="Subseo"/>
              <w:spacing w:after="0" w:line="240" w:lineRule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Inglês – Compreende, Fala, Lê e Escreve fluentemente</w:t>
            </w:r>
          </w:p>
          <w:p w:rsidR="00724052" w:rsidRDefault="00724052" w:rsidP="00724052">
            <w:pPr>
              <w:pStyle w:val="Subseo"/>
              <w:spacing w:after="0" w:line="240" w:lineRule="auto"/>
              <w:rPr>
                <w:b w:val="0"/>
                <w:color w:val="auto"/>
              </w:rPr>
            </w:pPr>
          </w:p>
          <w:p w:rsidR="00724052" w:rsidRPr="00724052" w:rsidRDefault="00724052" w:rsidP="00724052">
            <w:pPr>
              <w:pStyle w:val="Subseo"/>
              <w:spacing w:after="0" w:line="240" w:lineRule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Francês – Compreende, Fala, Lê e Escreve Pouco</w:t>
            </w:r>
          </w:p>
        </w:tc>
        <w:bookmarkStart w:id="0" w:name="_GoBack"/>
        <w:bookmarkEnd w:id="0"/>
      </w:tr>
    </w:tbl>
    <w:p w:rsidR="0090734B" w:rsidRDefault="0090734B"/>
    <w:sectPr w:rsidR="0090734B" w:rsidSect="00332E2C">
      <w:headerReference w:type="default" r:id="rId9"/>
      <w:footerReference w:type="default" r:id="rId10"/>
      <w:pgSz w:w="11907" w:h="16839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12" w:rsidRDefault="008D4A12">
      <w:pPr>
        <w:spacing w:after="0" w:line="240" w:lineRule="auto"/>
      </w:pPr>
      <w:r>
        <w:separator/>
      </w:r>
    </w:p>
  </w:endnote>
  <w:endnote w:type="continuationSeparator" w:id="0">
    <w:p w:rsidR="008D4A12" w:rsidRDefault="008D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4B" w:rsidRDefault="0090734B"/>
  <w:p w:rsidR="0090734B" w:rsidRDefault="00D6010E">
    <w:pPr>
      <w:pStyle w:val="Rodapmpar"/>
    </w:pPr>
    <w:r>
      <w:t xml:space="preserve">Página </w:t>
    </w:r>
    <w:r w:rsidR="00332E2C" w:rsidRPr="00332E2C">
      <w:fldChar w:fldCharType="begin"/>
    </w:r>
    <w:r>
      <w:instrText>PAGE   \* MERGEFORMAT</w:instrText>
    </w:r>
    <w:r w:rsidR="00332E2C" w:rsidRPr="00332E2C">
      <w:fldChar w:fldCharType="separate"/>
    </w:r>
    <w:r w:rsidR="00104D36" w:rsidRPr="00104D36">
      <w:rPr>
        <w:noProof/>
        <w:sz w:val="24"/>
        <w:szCs w:val="24"/>
      </w:rPr>
      <w:t>2</w:t>
    </w:r>
    <w:r w:rsidR="00332E2C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12" w:rsidRDefault="008D4A12">
      <w:pPr>
        <w:spacing w:after="0" w:line="240" w:lineRule="auto"/>
      </w:pPr>
      <w:r>
        <w:separator/>
      </w:r>
    </w:p>
  </w:footnote>
  <w:footnote w:type="continuationSeparator" w:id="0">
    <w:p w:rsidR="008D4A12" w:rsidRDefault="008D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Aut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0734B" w:rsidRDefault="00944F18">
        <w:pPr>
          <w:pStyle w:val="Cabealhompar"/>
        </w:pPr>
        <w:r>
          <w:t xml:space="preserve">Patrícia </w:t>
        </w:r>
        <w:proofErr w:type="spellStart"/>
        <w:r>
          <w:t>Ayumi</w:t>
        </w:r>
        <w:proofErr w:type="spellEnd"/>
        <w:r>
          <w:t xml:space="preserve"> Nunes </w:t>
        </w:r>
        <w:proofErr w:type="spellStart"/>
        <w:r>
          <w:t>Yamada</w:t>
        </w:r>
        <w:proofErr w:type="spellEnd"/>
      </w:p>
    </w:sdtContent>
  </w:sdt>
  <w:p w:rsidR="0090734B" w:rsidRDefault="009073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Recuo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proofState w:spelling="clean" w:grammar="clean"/>
  <w:attachedTemplate r:id="rId1"/>
  <w:defaultTabStop w:val="720"/>
  <w:hyphenationZone w:val="420"/>
  <w:drawingGridHorizontalSpacing w:val="115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44F18"/>
    <w:rsid w:val="00104D36"/>
    <w:rsid w:val="00332E2C"/>
    <w:rsid w:val="004906D8"/>
    <w:rsid w:val="00724052"/>
    <w:rsid w:val="008D4A12"/>
    <w:rsid w:val="0090734B"/>
    <w:rsid w:val="00944F18"/>
    <w:rsid w:val="00984153"/>
    <w:rsid w:val="00C75F02"/>
    <w:rsid w:val="00D6010E"/>
    <w:rsid w:val="00D6061A"/>
    <w:rsid w:val="00DF0EBD"/>
    <w:rsid w:val="00FA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kern w:val="24"/>
        <w:sz w:val="23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2C"/>
    <w:pPr>
      <w:spacing w:after="180" w:line="264" w:lineRule="auto"/>
    </w:p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332E2C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332E2C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332E2C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32E2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332E2C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332E2C"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332E2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332E2C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332E2C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332E2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o">
    <w:name w:val="Quote"/>
    <w:basedOn w:val="Normal"/>
    <w:link w:val="CitaoChar"/>
    <w:uiPriority w:val="29"/>
    <w:qFormat/>
    <w:rsid w:val="00332E2C"/>
    <w:rPr>
      <w:i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sid w:val="00332E2C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o">
    <w:name w:val="Seção"/>
    <w:basedOn w:val="Normal"/>
    <w:uiPriority w:val="2"/>
    <w:qFormat/>
    <w:rsid w:val="00332E2C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o">
    <w:name w:val="Subseção"/>
    <w:basedOn w:val="Normal"/>
    <w:uiPriority w:val="3"/>
    <w:qFormat/>
    <w:rsid w:val="00332E2C"/>
    <w:pPr>
      <w:spacing w:after="40"/>
    </w:pPr>
    <w:rPr>
      <w:b/>
      <w:color w:val="94B6D2" w:themeColor="accent1"/>
      <w:spacing w:val="30"/>
      <w:sz w:val="24"/>
    </w:rPr>
  </w:style>
  <w:style w:type="paragraph" w:styleId="Commarcadores">
    <w:name w:val="List Bullet"/>
    <w:basedOn w:val="Normal"/>
    <w:uiPriority w:val="36"/>
    <w:unhideWhenUsed/>
    <w:qFormat/>
    <w:rsid w:val="00332E2C"/>
    <w:pPr>
      <w:numPr>
        <w:numId w:val="21"/>
      </w:numPr>
    </w:pPr>
    <w:rPr>
      <w:sz w:val="24"/>
    </w:rPr>
  </w:style>
  <w:style w:type="character" w:styleId="TextodoEspaoReservado">
    <w:name w:val="Placeholder Text"/>
    <w:basedOn w:val="Fontepargpadro"/>
    <w:uiPriority w:val="99"/>
    <w:unhideWhenUsed/>
    <w:rsid w:val="00332E2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E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E2C"/>
    <w:rPr>
      <w:rFonts w:ascii="Tahoma" w:hAnsi="Tahoma" w:cs="Tahoma"/>
      <w:sz w:val="16"/>
      <w:szCs w:val="16"/>
    </w:rPr>
  </w:style>
  <w:style w:type="paragraph" w:styleId="Textoembloco">
    <w:name w:val="Block Text"/>
    <w:aliases w:val="Citação em Bloco"/>
    <w:uiPriority w:val="40"/>
    <w:rsid w:val="00332E2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oLivro">
    <w:name w:val="Book Title"/>
    <w:basedOn w:val="Fontepargpadro"/>
    <w:uiPriority w:val="33"/>
    <w:qFormat/>
    <w:rsid w:val="00332E2C"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Legenda">
    <w:name w:val="caption"/>
    <w:basedOn w:val="Normal"/>
    <w:next w:val="Normal"/>
    <w:uiPriority w:val="35"/>
    <w:unhideWhenUsed/>
    <w:rsid w:val="00332E2C"/>
    <w:rPr>
      <w:b/>
      <w:bCs/>
      <w:caps/>
      <w:sz w:val="16"/>
      <w:szCs w:val="16"/>
    </w:rPr>
  </w:style>
  <w:style w:type="character" w:styleId="nfase">
    <w:name w:val="Emphasis"/>
    <w:uiPriority w:val="20"/>
    <w:qFormat/>
    <w:rsid w:val="00332E2C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Rodap">
    <w:name w:val="footer"/>
    <w:basedOn w:val="Normal"/>
    <w:link w:val="RodapChar"/>
    <w:uiPriority w:val="99"/>
    <w:unhideWhenUsed/>
    <w:rsid w:val="00332E2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32E2C"/>
    <w:rPr>
      <w:rFonts w:cs="Times New Roman"/>
      <w:sz w:val="23"/>
      <w:szCs w:val="23"/>
    </w:rPr>
  </w:style>
  <w:style w:type="paragraph" w:styleId="Cabealho">
    <w:name w:val="header"/>
    <w:basedOn w:val="Normal"/>
    <w:link w:val="CabealhoChar"/>
    <w:uiPriority w:val="99"/>
    <w:unhideWhenUsed/>
    <w:rsid w:val="00332E2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2E2C"/>
    <w:rPr>
      <w:rFonts w:cs="Times New Roman"/>
      <w:sz w:val="23"/>
      <w:szCs w:val="23"/>
    </w:rPr>
  </w:style>
  <w:style w:type="character" w:customStyle="1" w:styleId="Ttulo1Char">
    <w:name w:val="Título 1 Char"/>
    <w:basedOn w:val="Fontepargpadro"/>
    <w:link w:val="Ttulo1"/>
    <w:uiPriority w:val="9"/>
    <w:semiHidden/>
    <w:rsid w:val="00332E2C"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E2C"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E2C"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2E2C"/>
    <w:rPr>
      <w:rFonts w:cs="Times New Roman"/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2E2C"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2E2C"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2E2C"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2E2C"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2E2C"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332E2C"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332E2C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rsid w:val="00332E2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2E2C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nciaIntensa">
    <w:name w:val="Intense Reference"/>
    <w:basedOn w:val="Fontepargpadro"/>
    <w:uiPriority w:val="32"/>
    <w:qFormat/>
    <w:rsid w:val="00332E2C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332E2C"/>
    <w:pPr>
      <w:ind w:left="360" w:hanging="360"/>
    </w:pPr>
  </w:style>
  <w:style w:type="paragraph" w:styleId="Lista2">
    <w:name w:val="List 2"/>
    <w:basedOn w:val="Normal"/>
    <w:uiPriority w:val="99"/>
    <w:unhideWhenUsed/>
    <w:rsid w:val="00332E2C"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rsid w:val="00332E2C"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rsid w:val="00332E2C"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rsid w:val="00332E2C"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rsid w:val="00332E2C"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rsid w:val="00332E2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332E2C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rsid w:val="00332E2C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332E2C"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rsid w:val="00332E2C"/>
    <w:pPr>
      <w:spacing w:after="0"/>
    </w:pPr>
    <w:rPr>
      <w:color w:val="FFFFFF" w:themeColor="background1"/>
      <w:sz w:val="40"/>
    </w:rPr>
  </w:style>
  <w:style w:type="paragraph" w:customStyle="1" w:styleId="EndereodoRemetente">
    <w:name w:val="Endereço do Remetente"/>
    <w:basedOn w:val="SemEspaamento"/>
    <w:uiPriority w:val="4"/>
    <w:qFormat/>
    <w:rsid w:val="00332E2C"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sid w:val="00332E2C"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har"/>
    <w:uiPriority w:val="11"/>
    <w:rsid w:val="00332E2C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32E2C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eSutil">
    <w:name w:val="Subtle Emphasis"/>
    <w:basedOn w:val="Fontepargpadro"/>
    <w:uiPriority w:val="19"/>
    <w:qFormat/>
    <w:rsid w:val="00332E2C"/>
    <w:rPr>
      <w:rFonts w:asciiTheme="minorHAnsi" w:hAnsiTheme="minorHAnsi"/>
      <w:i/>
      <w:sz w:val="23"/>
    </w:rPr>
  </w:style>
  <w:style w:type="character" w:styleId="RefernciaSutil">
    <w:name w:val="Subtle Reference"/>
    <w:basedOn w:val="Fontepargpadro"/>
    <w:uiPriority w:val="31"/>
    <w:qFormat/>
    <w:rsid w:val="00332E2C"/>
    <w:rPr>
      <w:rFonts w:asciiTheme="minorHAnsi" w:hAnsiTheme="minorHAnsi"/>
      <w:b/>
      <w:i/>
      <w:color w:val="775F55" w:themeColor="text2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32E2C"/>
    <w:pPr>
      <w:ind w:left="220" w:hanging="220"/>
    </w:pPr>
  </w:style>
  <w:style w:type="paragraph" w:styleId="Ttulo">
    <w:name w:val="Title"/>
    <w:basedOn w:val="Normal"/>
    <w:link w:val="TtuloChar"/>
    <w:uiPriority w:val="10"/>
    <w:rsid w:val="00332E2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332E2C"/>
    <w:rPr>
      <w:rFonts w:cs="Times New Roman"/>
      <w:color w:val="775F55" w:themeColor="text2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after="40" w:line="240" w:lineRule="auto"/>
      <w:ind w:left="144"/>
    </w:p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after="40" w:line="240" w:lineRule="auto"/>
      <w:ind w:left="288"/>
    </w:p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after="40" w:line="240" w:lineRule="auto"/>
      <w:ind w:left="432"/>
    </w:p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after="40" w:line="240" w:lineRule="auto"/>
      <w:ind w:left="576"/>
    </w:p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after="40" w:line="240" w:lineRule="auto"/>
      <w:ind w:left="720"/>
    </w:p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after="40" w:line="240" w:lineRule="auto"/>
      <w:ind w:left="864"/>
    </w:p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after="40" w:line="240" w:lineRule="auto"/>
      <w:ind w:left="1008"/>
    </w:p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332E2C"/>
    <w:pPr>
      <w:tabs>
        <w:tab w:val="right" w:leader="dot" w:pos="8630"/>
      </w:tabs>
      <w:spacing w:after="40" w:line="240" w:lineRule="auto"/>
      <w:ind w:left="1152"/>
    </w:pPr>
  </w:style>
  <w:style w:type="paragraph" w:styleId="Data">
    <w:name w:val="Date"/>
    <w:basedOn w:val="SemEspaamento"/>
    <w:next w:val="Normal"/>
    <w:link w:val="DataChar"/>
    <w:uiPriority w:val="99"/>
    <w:unhideWhenUsed/>
    <w:rsid w:val="00332E2C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sid w:val="00332E2C"/>
    <w:rPr>
      <w:rFonts w:cs="Times New Roman"/>
      <w:b/>
      <w:color w:val="FFFFFF" w:themeColor="background1"/>
      <w:sz w:val="23"/>
      <w:szCs w:val="23"/>
    </w:rPr>
  </w:style>
  <w:style w:type="paragraph" w:customStyle="1" w:styleId="RodapPar">
    <w:name w:val="Rodapé Par"/>
    <w:basedOn w:val="Normal"/>
    <w:uiPriority w:val="39"/>
    <w:semiHidden/>
    <w:unhideWhenUsed/>
    <w:qFormat/>
    <w:rsid w:val="00332E2C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Rodapmpar">
    <w:name w:val="Rodapé Ímpar"/>
    <w:basedOn w:val="Normal"/>
    <w:unhideWhenUsed/>
    <w:qFormat/>
    <w:rsid w:val="00332E2C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CabealhoPar">
    <w:name w:val="Cabeçalho Par"/>
    <w:basedOn w:val="SemEspaamento"/>
    <w:uiPriority w:val="39"/>
    <w:semiHidden/>
    <w:unhideWhenUsed/>
    <w:qFormat/>
    <w:rsid w:val="00332E2C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qFormat/>
    <w:rsid w:val="00332E2C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  <w:rsid w:val="00332E2C"/>
  </w:style>
  <w:style w:type="paragraph" w:customStyle="1" w:styleId="NomedaEmpresa">
    <w:name w:val="Nome da Empresa"/>
    <w:basedOn w:val="Normal"/>
    <w:uiPriority w:val="4"/>
    <w:qFormat/>
    <w:rsid w:val="00332E2C"/>
    <w:pPr>
      <w:spacing w:after="0"/>
    </w:pPr>
    <w:rPr>
      <w:b/>
      <w:color w:val="775F55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pt-BR" w:eastAsia="pt-B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o">
    <w:name w:val="Quote"/>
    <w:basedOn w:val="Normal"/>
    <w:link w:val="CitaoChar"/>
    <w:uiPriority w:val="29"/>
    <w:qFormat/>
    <w:rPr>
      <w:i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o">
    <w:name w:val="Seção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o">
    <w:name w:val="Subseção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Commarcadore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embloco">
    <w:name w:val="Block Text"/>
    <w:aliases w:val="Citação em Bloco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Legenda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e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sz w:val="23"/>
      <w:szCs w:val="23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sz w:val="23"/>
      <w:szCs w:val="23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cs="Times New Roman"/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EndereodoRemetente">
    <w:name w:val="Endereço do Remetente"/>
    <w:basedOn w:val="SemEspaamento"/>
    <w:uiPriority w:val="4"/>
    <w:qFormat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eSutil">
    <w:name w:val="Subtle Emphasis"/>
    <w:basedOn w:val="Fontepargpadro"/>
    <w:uiPriority w:val="19"/>
    <w:qFormat/>
    <w:rPr>
      <w:rFonts w:asciiTheme="minorHAnsi" w:hAnsiTheme="minorHAnsi"/>
      <w:i/>
      <w:sz w:val="23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h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Data">
    <w:name w:val="Date"/>
    <w:basedOn w:val="SemEspaamento"/>
    <w:next w:val="Normal"/>
    <w:link w:val="Data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RodapPar">
    <w:name w:val="Rodapé Par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Rodapmpar">
    <w:name w:val="Rodapé Í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CabealhoPar">
    <w:name w:val="Cabeçalho Par"/>
    <w:basedOn w:val="SemEspaament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</w:style>
  <w:style w:type="paragraph" w:customStyle="1" w:styleId="NomedaEmpresa">
    <w:name w:val="Nome da Empresa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ada\AppData\Roaming\Microsoft\Modelo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6A386F240747B9875A2F8BBE653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503C9-4E98-47FF-988C-ED08AEC2C4A3}"/>
      </w:docPartPr>
      <w:docPartBody>
        <w:p w:rsidR="00D64CC4" w:rsidRDefault="00FF6FC4">
          <w:pPr>
            <w:pStyle w:val="6E6A386F240747B9875A2F8BBE65378D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DC32200B128A4B04859FF53A07384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4BD38-D220-49B1-B620-12B8902C18DD}"/>
      </w:docPartPr>
      <w:docPartBody>
        <w:p w:rsidR="00D64CC4" w:rsidRDefault="00FF6FC4">
          <w:pPr>
            <w:pStyle w:val="DC32200B128A4B04859FF53A07384455"/>
          </w:pPr>
          <w:r>
            <w:t>[Digite seu nome]</w:t>
          </w:r>
        </w:p>
      </w:docPartBody>
    </w:docPart>
    <w:docPart>
      <w:docPartPr>
        <w:name w:val="E1AE741862F54BD18880F0C832516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BFDAD-9742-41C6-BA93-113C2BA4889A}"/>
      </w:docPartPr>
      <w:docPartBody>
        <w:p w:rsidR="00D64CC4" w:rsidRDefault="00FF6FC4">
          <w:pPr>
            <w:pStyle w:val="E1AE741862F54BD18880F0C83251666F"/>
          </w:pPr>
          <w:r>
            <w:t>[Selecione a Data]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F6FC4"/>
    <w:rsid w:val="00D64CC4"/>
    <w:rsid w:val="00FF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D64CC4"/>
    <w:rPr>
      <w:color w:val="808080"/>
    </w:rPr>
  </w:style>
  <w:style w:type="paragraph" w:customStyle="1" w:styleId="6E6A386F240747B9875A2F8BBE65378D">
    <w:name w:val="6E6A386F240747B9875A2F8BBE65378D"/>
    <w:rsid w:val="00D64CC4"/>
  </w:style>
  <w:style w:type="paragraph" w:customStyle="1" w:styleId="DC32200B128A4B04859FF53A07384455">
    <w:name w:val="DC32200B128A4B04859FF53A07384455"/>
    <w:rsid w:val="00D64CC4"/>
  </w:style>
  <w:style w:type="paragraph" w:customStyle="1" w:styleId="E1AE741862F54BD18880F0C83251666F">
    <w:name w:val="E1AE741862F54BD18880F0C83251666F"/>
    <w:rsid w:val="00D64CC4"/>
  </w:style>
  <w:style w:type="paragraph" w:customStyle="1" w:styleId="89833785EB3341C19A9C03618F92C0F1">
    <w:name w:val="89833785EB3341C19A9C03618F92C0F1"/>
    <w:rsid w:val="00D64CC4"/>
  </w:style>
  <w:style w:type="paragraph" w:customStyle="1" w:styleId="411E1D6CF6994271B3EB20B43E08D4C2">
    <w:name w:val="411E1D6CF6994271B3EB20B43E08D4C2"/>
    <w:rsid w:val="00D64CC4"/>
  </w:style>
  <w:style w:type="paragraph" w:customStyle="1" w:styleId="5106815FB52A47EA8A8A2050BA73F0AA">
    <w:name w:val="5106815FB52A47EA8A8A2050BA73F0AA"/>
    <w:rsid w:val="00D64CC4"/>
  </w:style>
  <w:style w:type="paragraph" w:customStyle="1" w:styleId="A6B382A2D6864E08B2EF7A984CB1973C">
    <w:name w:val="A6B382A2D6864E08B2EF7A984CB1973C"/>
    <w:rsid w:val="00D64CC4"/>
  </w:style>
  <w:style w:type="paragraph" w:customStyle="1" w:styleId="715FE98E351340BEAC847DBC2F6A9110">
    <w:name w:val="715FE98E351340BEAC847DBC2F6A9110"/>
    <w:rsid w:val="00D64CC4"/>
  </w:style>
  <w:style w:type="paragraph" w:customStyle="1" w:styleId="F6BAA0F56EA84AA39C39E7D9E6B30BB3">
    <w:name w:val="F6BAA0F56EA84AA39C39E7D9E6B30BB3"/>
    <w:rsid w:val="00D64CC4"/>
  </w:style>
  <w:style w:type="paragraph" w:customStyle="1" w:styleId="38B57CA1CCE34FE1865156E57AAD7EC8">
    <w:name w:val="38B57CA1CCE34FE1865156E57AAD7EC8"/>
    <w:rsid w:val="00D64CC4"/>
  </w:style>
  <w:style w:type="paragraph" w:customStyle="1" w:styleId="D9F6EE2AD7AD460BBBB710BEEC47E2E7">
    <w:name w:val="D9F6EE2AD7AD460BBBB710BEEC47E2E7"/>
    <w:rsid w:val="00D64CC4"/>
  </w:style>
  <w:style w:type="paragraph" w:customStyle="1" w:styleId="7B1E3F95181347ECB13F860C85B1048A">
    <w:name w:val="7B1E3F95181347ECB13F860C85B1048A"/>
    <w:rsid w:val="00D64CC4"/>
  </w:style>
  <w:style w:type="paragraph" w:customStyle="1" w:styleId="55B539B6E75342E3919CA63948A8FFDA">
    <w:name w:val="55B539B6E75342E3919CA63948A8FFDA"/>
    <w:rsid w:val="00D64CC4"/>
  </w:style>
  <w:style w:type="paragraph" w:customStyle="1" w:styleId="3C2AC00D1D99486894CF745A3489ADF3">
    <w:name w:val="3C2AC00D1D99486894CF745A3489ADF3"/>
    <w:rsid w:val="00D64CC4"/>
  </w:style>
  <w:style w:type="paragraph" w:customStyle="1" w:styleId="A5E24770E1CD4B20B6A13C812FE7A725">
    <w:name w:val="A5E24770E1CD4B20B6A13C812FE7A725"/>
    <w:rsid w:val="00D64CC4"/>
  </w:style>
  <w:style w:type="paragraph" w:customStyle="1" w:styleId="E25D1D27CAAE46C89A7518828739501A">
    <w:name w:val="E25D1D27CAAE46C89A7518828739501A"/>
    <w:rsid w:val="00D64CC4"/>
  </w:style>
  <w:style w:type="paragraph" w:customStyle="1" w:styleId="1AEECA9A917E4651A0BD081B6C30C23A">
    <w:name w:val="1AEECA9A917E4651A0BD081B6C30C23A"/>
    <w:rsid w:val="00D64C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B13346DD-087B-4402-8690-87717BC5C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75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Ayumi Nunes Yamada</dc:creator>
  <cp:lastModifiedBy>George Nogueira</cp:lastModifiedBy>
  <cp:revision>3</cp:revision>
  <dcterms:created xsi:type="dcterms:W3CDTF">2014-05-23T20:33:00Z</dcterms:created>
  <dcterms:modified xsi:type="dcterms:W3CDTF">2014-05-26T18:28:00Z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